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465" w:rsidRDefault="00BF3E42" w:rsidP="00804A0B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-358775</wp:posOffset>
                </wp:positionV>
                <wp:extent cx="650875" cy="332105"/>
                <wp:effectExtent l="9525" t="12700" r="6350" b="762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774" w:rsidRPr="00BB6E59" w:rsidRDefault="00803774" w:rsidP="00803774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BB6E5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.25pt;margin-top:-28.25pt;width:51.25pt;height:26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" strokecolor="white">
                <v:textbox style="mso-fit-shape-to-text:t">
                  <w:txbxContent>
                    <w:p w:rsidR="00803774" w:rsidRPr="00BB6E59" w:rsidRDefault="00803774" w:rsidP="00803774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BB6E59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04A0B">
        <w:rPr>
          <w:rFonts w:ascii="標楷體" w:eastAsia="標楷體" w:hAnsi="標楷體"/>
          <w:b/>
          <w:sz w:val="32"/>
          <w:szCs w:val="32"/>
        </w:rPr>
        <w:t>新北市政府發給績優運動選手訓練補助金申請資料</w:t>
      </w:r>
    </w:p>
    <w:p w:rsidR="00804A0B" w:rsidRDefault="00804A0B" w:rsidP="00804A0B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自我檢核表</w:t>
      </w:r>
    </w:p>
    <w:p w:rsidR="00804A0B" w:rsidRDefault="00804A0B" w:rsidP="00804A0B">
      <w:pPr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/>
          <w:b/>
          <w:color w:val="FF0000"/>
          <w:sz w:val="32"/>
          <w:szCs w:val="32"/>
        </w:rPr>
        <w:t>(請附於</w:t>
      </w:r>
      <w:r w:rsidR="0099491F">
        <w:rPr>
          <w:rFonts w:ascii="標楷體" w:eastAsia="標楷體" w:hAnsi="標楷體" w:hint="eastAsia"/>
          <w:b/>
          <w:color w:val="FF0000"/>
          <w:sz w:val="32"/>
          <w:szCs w:val="32"/>
        </w:rPr>
        <w:t>掃描檔</w:t>
      </w:r>
      <w:r>
        <w:rPr>
          <w:rFonts w:ascii="標楷體" w:eastAsia="標楷體" w:hAnsi="標楷體"/>
          <w:b/>
          <w:color w:val="FF0000"/>
          <w:sz w:val="32"/>
          <w:szCs w:val="32"/>
        </w:rPr>
        <w:t>資料最上層)</w:t>
      </w:r>
    </w:p>
    <w:p w:rsidR="00804A0B" w:rsidRDefault="00804A0B" w:rsidP="00804A0B">
      <w:pPr>
        <w:rPr>
          <w:rFonts w:ascii="標楷體" w:eastAsia="標楷體" w:hAnsi="標楷體"/>
          <w:sz w:val="28"/>
          <w:szCs w:val="28"/>
        </w:rPr>
      </w:pPr>
    </w:p>
    <w:tbl>
      <w:tblPr>
        <w:tblW w:w="504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6"/>
        <w:gridCol w:w="6039"/>
        <w:gridCol w:w="778"/>
        <w:gridCol w:w="789"/>
      </w:tblGrid>
      <w:tr w:rsidR="00804A0B" w:rsidTr="00DC4E67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0B" w:rsidRDefault="00804A0B" w:rsidP="00670C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序號</w:t>
            </w:r>
          </w:p>
        </w:tc>
        <w:tc>
          <w:tcPr>
            <w:tcW w:w="6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0B" w:rsidRDefault="00804A0B" w:rsidP="00670C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項目(請依序號)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0B" w:rsidRDefault="00804A0B" w:rsidP="00670C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確認狀況</w:t>
            </w:r>
          </w:p>
        </w:tc>
      </w:tr>
      <w:tr w:rsidR="00804A0B" w:rsidTr="00DC4E67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0B" w:rsidRDefault="00804A0B" w:rsidP="00670C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0B" w:rsidRDefault="00804A0B" w:rsidP="00670C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0B" w:rsidRDefault="00804A0B" w:rsidP="00670C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是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0B" w:rsidRDefault="00804A0B" w:rsidP="00670C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</w:tr>
      <w:tr w:rsidR="00804A0B" w:rsidTr="002E01BE">
        <w:tblPrEx>
          <w:tblCellMar>
            <w:top w:w="0" w:type="dxa"/>
            <w:bottom w:w="0" w:type="dxa"/>
          </w:tblCellMar>
        </w:tblPrEx>
        <w:trPr>
          <w:trHeight w:val="757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0B" w:rsidRDefault="00804A0B" w:rsidP="00670C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0B" w:rsidRDefault="00804A0B" w:rsidP="00804A0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培訓計畫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0B" w:rsidRDefault="00804A0B" w:rsidP="00670C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0B" w:rsidRDefault="00804A0B" w:rsidP="00670C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4A0B" w:rsidTr="002E01BE">
        <w:tblPrEx>
          <w:tblCellMar>
            <w:top w:w="0" w:type="dxa"/>
            <w:bottom w:w="0" w:type="dxa"/>
          </w:tblCellMar>
        </w:tblPrEx>
        <w:trPr>
          <w:trHeight w:val="757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0B" w:rsidRDefault="00DC4E67" w:rsidP="00670C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0B" w:rsidRDefault="00804A0B" w:rsidP="00F1292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受補助選手於</w:t>
            </w:r>
            <w:r w:rsidRPr="00B11248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申請當月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(1</w:t>
            </w:r>
            <w:r w:rsidR="00F12924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1</w:t>
            </w:r>
            <w:r w:rsidR="00EA4178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年8月至10月)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之戶籍謄本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0B" w:rsidRDefault="00804A0B" w:rsidP="00670C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0B" w:rsidRDefault="00804A0B" w:rsidP="00670C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4A0B" w:rsidTr="002E01BE">
        <w:tblPrEx>
          <w:tblCellMar>
            <w:top w:w="0" w:type="dxa"/>
            <w:bottom w:w="0" w:type="dxa"/>
          </w:tblCellMar>
        </w:tblPrEx>
        <w:trPr>
          <w:trHeight w:val="757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0B" w:rsidRDefault="00DC4E67" w:rsidP="00670C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0B" w:rsidRDefault="00804A0B" w:rsidP="00670C6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競賽成績證明(全中運選手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>
              <w:rPr>
                <w:rFonts w:ascii="標楷體" w:eastAsia="標楷體" w:hAnsi="標楷體"/>
                <w:sz w:val="28"/>
                <w:szCs w:val="28"/>
              </w:rPr>
              <w:t>免附)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0B" w:rsidRDefault="00804A0B" w:rsidP="00670C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0B" w:rsidRDefault="00804A0B" w:rsidP="00670C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4A0B" w:rsidTr="002E01BE">
        <w:tblPrEx>
          <w:tblCellMar>
            <w:top w:w="0" w:type="dxa"/>
            <w:bottom w:w="0" w:type="dxa"/>
          </w:tblCellMar>
        </w:tblPrEx>
        <w:trPr>
          <w:trHeight w:val="757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0B" w:rsidRDefault="00DC4E67" w:rsidP="00670C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0B" w:rsidRDefault="00804A0B" w:rsidP="00670C6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秩序冊(全中運選手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>
              <w:rPr>
                <w:rFonts w:ascii="標楷體" w:eastAsia="標楷體" w:hAnsi="標楷體"/>
                <w:sz w:val="28"/>
                <w:szCs w:val="28"/>
              </w:rPr>
              <w:t>免附)</w:t>
            </w:r>
            <w:r w:rsidR="002E01BE" w:rsidRPr="002B3C0E">
              <w:rPr>
                <w:rFonts w:ascii="新細明體" w:hAnsi="新細明體" w:hint="eastAsia"/>
              </w:rPr>
              <w:t xml:space="preserve"> </w:t>
            </w:r>
            <w:r w:rsidR="002E01BE" w:rsidRPr="002E01BE">
              <w:rPr>
                <w:rFonts w:ascii="新細明體" w:hAnsi="新細明體" w:hint="eastAsia"/>
              </w:rPr>
              <w:t>：</w:t>
            </w:r>
            <w:r w:rsidR="002E01BE" w:rsidRPr="001D3FEA">
              <w:rPr>
                <w:rFonts w:ascii="標楷體" w:eastAsia="標楷體" w:hAnsi="標楷體" w:hint="eastAsia"/>
                <w:sz w:val="28"/>
                <w:szCs w:val="28"/>
              </w:rPr>
              <w:t>須有隊職員名單及分組資料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0B" w:rsidRDefault="00804A0B" w:rsidP="00670C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0B" w:rsidRDefault="00804A0B" w:rsidP="00670C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4A0B" w:rsidTr="002E01BE">
        <w:tblPrEx>
          <w:tblCellMar>
            <w:top w:w="0" w:type="dxa"/>
            <w:bottom w:w="0" w:type="dxa"/>
          </w:tblCellMar>
        </w:tblPrEx>
        <w:trPr>
          <w:trHeight w:val="757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0B" w:rsidRDefault="00DC4E67" w:rsidP="00670C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0B" w:rsidRDefault="00804A0B" w:rsidP="00670C6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</w:t>
            </w:r>
            <w:r>
              <w:rPr>
                <w:rFonts w:ascii="標楷體" w:eastAsia="標楷體" w:hAnsi="標楷體"/>
                <w:sz w:val="28"/>
                <w:szCs w:val="28"/>
              </w:rPr>
              <w:t>領清冊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0B" w:rsidRDefault="00804A0B" w:rsidP="00670C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0B" w:rsidRDefault="00804A0B" w:rsidP="00670C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4A0B" w:rsidTr="002E01BE">
        <w:tblPrEx>
          <w:tblCellMar>
            <w:top w:w="0" w:type="dxa"/>
            <w:bottom w:w="0" w:type="dxa"/>
          </w:tblCellMar>
        </w:tblPrEx>
        <w:trPr>
          <w:trHeight w:val="757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0B" w:rsidRDefault="00DC4E67" w:rsidP="00670C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0B" w:rsidRDefault="00804A0B" w:rsidP="00D9574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受補助選手是否有「新北市政府發給績優運動選手訓練補助金實施要點」第</w:t>
            </w:r>
            <w:r w:rsidR="00D95744"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點不得申請事由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0B" w:rsidRDefault="00804A0B" w:rsidP="00670C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0B" w:rsidRDefault="00804A0B" w:rsidP="00670C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04A0B" w:rsidRDefault="00804A0B" w:rsidP="00804A0B">
      <w:pPr>
        <w:rPr>
          <w:rFonts w:ascii="標楷體" w:eastAsia="標楷體" w:hAnsi="標楷體"/>
          <w:sz w:val="28"/>
          <w:szCs w:val="28"/>
        </w:rPr>
      </w:pPr>
    </w:p>
    <w:p w:rsidR="00C93AAB" w:rsidRDefault="00C93AAB" w:rsidP="00C93AAB">
      <w:pPr>
        <w:spacing w:line="600" w:lineRule="exact"/>
        <w:rPr>
          <w:rFonts w:eastAsia="標楷體"/>
          <w:bCs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申請人：</w:t>
      </w:r>
    </w:p>
    <w:p w:rsidR="00C93AAB" w:rsidRDefault="00C93AAB" w:rsidP="00C93AAB">
      <w:pPr>
        <w:spacing w:line="600" w:lineRule="exact"/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學校：</w:t>
      </w:r>
      <w:r>
        <w:rPr>
          <w:rFonts w:ascii="標楷體" w:eastAsia="標楷體" w:hAnsi="標楷體" w:hint="eastAsia"/>
          <w:sz w:val="28"/>
          <w:szCs w:val="28"/>
          <w:u w:val="single"/>
        </w:rPr>
        <w:t>新北市oo國中</w:t>
      </w:r>
    </w:p>
    <w:p w:rsidR="00C93AAB" w:rsidRDefault="00C93AAB" w:rsidP="00C93AAB">
      <w:pPr>
        <w:spacing w:line="600" w:lineRule="exact"/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職稱/姓名：</w:t>
      </w:r>
      <w:r w:rsidRPr="00621E46">
        <w:rPr>
          <w:rFonts w:ascii="標楷體" w:eastAsia="標楷體" w:hAnsi="標楷體" w:hint="eastAsia"/>
          <w:sz w:val="28"/>
          <w:szCs w:val="28"/>
        </w:rPr>
        <w:t>王oo教練     或   體育組長王oo</w:t>
      </w:r>
    </w:p>
    <w:p w:rsidR="00C93AAB" w:rsidRDefault="00C93AAB" w:rsidP="00C93AAB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聯繫電話(辦公室/手機)：(02)12345678#111  /0900-000-000</w:t>
      </w:r>
    </w:p>
    <w:p w:rsidR="00804A0B" w:rsidRPr="00364766" w:rsidRDefault="00364766" w:rsidP="00364766">
      <w:pPr>
        <w:widowControl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364766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(請填寫可聯絡者)</w:t>
      </w:r>
    </w:p>
    <w:p w:rsidR="00DC4E67" w:rsidRDefault="00DC4E67">
      <w:pPr>
        <w:widowControl/>
        <w:jc w:val="center"/>
        <w:rPr>
          <w:rFonts w:ascii="標楷體" w:eastAsia="標楷體" w:hAnsi="標楷體" w:hint="eastAsia"/>
          <w:sz w:val="36"/>
          <w:szCs w:val="36"/>
        </w:rPr>
      </w:pPr>
    </w:p>
    <w:p w:rsidR="00C93AAB" w:rsidRDefault="00C93AAB">
      <w:pPr>
        <w:widowControl/>
        <w:jc w:val="center"/>
        <w:rPr>
          <w:rFonts w:ascii="標楷體" w:eastAsia="標楷體" w:hAnsi="標楷體"/>
          <w:sz w:val="36"/>
          <w:szCs w:val="36"/>
        </w:rPr>
      </w:pPr>
    </w:p>
    <w:p w:rsidR="00C93AAB" w:rsidRDefault="00C93AAB">
      <w:pPr>
        <w:widowControl/>
        <w:jc w:val="center"/>
        <w:rPr>
          <w:rFonts w:ascii="標楷體" w:eastAsia="標楷體" w:hAnsi="標楷體"/>
          <w:sz w:val="36"/>
          <w:szCs w:val="36"/>
        </w:rPr>
      </w:pPr>
    </w:p>
    <w:p w:rsidR="00E17EAA" w:rsidRDefault="00BF3E42">
      <w:pPr>
        <w:widowControl/>
        <w:jc w:val="center"/>
      </w:pPr>
      <w:r>
        <w:rPr>
          <w:rFonts w:ascii="標楷體" w:eastAsia="標楷體" w:hAnsi="標楷體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-358775</wp:posOffset>
                </wp:positionV>
                <wp:extent cx="650875" cy="332105"/>
                <wp:effectExtent l="9525" t="12700" r="635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AAB" w:rsidRPr="00BB6E59" w:rsidRDefault="00C93AAB" w:rsidP="00C93AAB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BB6E5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.75pt;margin-top:-28.25pt;width:51.25pt;height:26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" strokecolor="white">
                <v:textbox style="mso-fit-shape-to-text:t">
                  <w:txbxContent>
                    <w:p w:rsidR="00C93AAB" w:rsidRPr="00BB6E59" w:rsidRDefault="00C93AAB" w:rsidP="00C93AAB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BB6E59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B14E9">
        <w:rPr>
          <w:rFonts w:ascii="標楷體" w:eastAsia="標楷體" w:hAnsi="標楷體"/>
          <w:sz w:val="36"/>
          <w:szCs w:val="36"/>
        </w:rPr>
        <w:t>新北市政府發給績優運動選手訓練補助金培訓計畫</w:t>
      </w:r>
    </w:p>
    <w:tbl>
      <w:tblPr>
        <w:tblW w:w="84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"/>
        <w:gridCol w:w="2123"/>
        <w:gridCol w:w="5659"/>
      </w:tblGrid>
      <w:tr w:rsidR="00E17EAA" w:rsidTr="00B410E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EAA" w:rsidRDefault="00EB14E9" w:rsidP="00B410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一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EAA" w:rsidRDefault="00EB14E9" w:rsidP="00B410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選手姓名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EAA" w:rsidRPr="00B410ED" w:rsidRDefault="00E17EAA" w:rsidP="00B410E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7EAA" w:rsidTr="00B410ED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EAA" w:rsidRDefault="00EB14E9" w:rsidP="00B410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二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EAA" w:rsidRDefault="00EB14E9" w:rsidP="00B410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所屬學校(單位)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0ED" w:rsidRPr="00B410ED" w:rsidRDefault="00B410ED" w:rsidP="00B410E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410ED">
              <w:rPr>
                <w:rFonts w:ascii="標楷體" w:eastAsia="標楷體" w:hAnsi="標楷體" w:hint="eastAsia"/>
                <w:szCs w:val="24"/>
              </w:rPr>
              <w:t>(請填寫選手目前就讀學校；如選手於全中運、五大聯賽參賽時，為國三或高三生者，請填寫當初參賽時所屬學校及目前就讀學校)</w:t>
            </w:r>
          </w:p>
          <w:p w:rsidR="00E17EAA" w:rsidRPr="00B410ED" w:rsidRDefault="00E17EAA" w:rsidP="00B410E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7EAA" w:rsidTr="00B410E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EAA" w:rsidRDefault="00EB14E9" w:rsidP="00B410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三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EAA" w:rsidRDefault="00EB14E9" w:rsidP="00B410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教練姓名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EAA" w:rsidRPr="00B410ED" w:rsidRDefault="00E17EAA" w:rsidP="00B410E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7EAA" w:rsidTr="00B410ED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EAA" w:rsidRDefault="00EB14E9" w:rsidP="00B410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四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EAA" w:rsidRDefault="00EB14E9" w:rsidP="00B410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預期效益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EAA" w:rsidRPr="00B410ED" w:rsidRDefault="00EB14E9" w:rsidP="00B410E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410ED">
              <w:rPr>
                <w:rFonts w:ascii="標楷體" w:eastAsia="標楷體" w:hAnsi="標楷體"/>
                <w:szCs w:val="24"/>
              </w:rPr>
              <w:t>(條列年度預定參加賽事名稱)</w:t>
            </w:r>
          </w:p>
        </w:tc>
      </w:tr>
      <w:tr w:rsidR="00E17EAA" w:rsidTr="00B410ED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EAA" w:rsidRDefault="00EB14E9" w:rsidP="00B410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五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EAA" w:rsidRDefault="00EB14E9" w:rsidP="00B410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訓練地點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EAA" w:rsidRPr="00B410ED" w:rsidRDefault="00E17EAA" w:rsidP="00B410E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7EAA" w:rsidTr="00B410ED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EAA" w:rsidRDefault="00EB14E9" w:rsidP="00B410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六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EAA" w:rsidRDefault="00EB14E9" w:rsidP="00B410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運動訓練場館及設備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EAA" w:rsidRPr="00B410ED" w:rsidRDefault="00B410ED" w:rsidP="00B410E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EB14E9" w:rsidRPr="00B410ED">
              <w:rPr>
                <w:rFonts w:ascii="標楷體" w:eastAsia="標楷體" w:hAnsi="標楷體"/>
                <w:szCs w:val="24"/>
              </w:rPr>
              <w:t>敘述訓練場館之規劃及訓練場館設施等相關資料）</w:t>
            </w:r>
          </w:p>
          <w:p w:rsidR="00E17EAA" w:rsidRPr="00B410ED" w:rsidRDefault="00E17EAA" w:rsidP="00B410E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7EAA" w:rsidTr="00B410ED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EAA" w:rsidRDefault="00EB14E9" w:rsidP="00B410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七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EAA" w:rsidRDefault="00EB14E9" w:rsidP="00B410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申請之賽會及成績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EAA" w:rsidRPr="00B410ED" w:rsidRDefault="00E17EAA" w:rsidP="00B410E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7EAA" w:rsidTr="00B410ED">
        <w:tblPrEx>
          <w:tblCellMar>
            <w:top w:w="0" w:type="dxa"/>
            <w:bottom w:w="0" w:type="dxa"/>
          </w:tblCellMar>
        </w:tblPrEx>
        <w:trPr>
          <w:trHeight w:val="310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EAA" w:rsidRDefault="00EB14E9" w:rsidP="00B410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八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EAA" w:rsidRDefault="00EB14E9" w:rsidP="00B410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訓練計畫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EAA" w:rsidRPr="00B410ED" w:rsidRDefault="00EB14E9" w:rsidP="00B410ED">
            <w:pPr>
              <w:adjustRightInd w:val="0"/>
              <w:snapToGrid w:val="0"/>
              <w:ind w:left="720" w:hanging="720"/>
              <w:jc w:val="both"/>
              <w:rPr>
                <w:rFonts w:ascii="標楷體" w:eastAsia="標楷體" w:hAnsi="標楷體"/>
                <w:szCs w:val="24"/>
              </w:rPr>
            </w:pPr>
            <w:r w:rsidRPr="00B410ED">
              <w:rPr>
                <w:rFonts w:ascii="標楷體" w:eastAsia="標楷體" w:hAnsi="標楷體"/>
                <w:szCs w:val="24"/>
              </w:rPr>
              <w:t>(未來1年發展培訓計畫)</w:t>
            </w:r>
          </w:p>
          <w:p w:rsidR="00E17EAA" w:rsidRPr="00B410ED" w:rsidRDefault="00E17EAA" w:rsidP="00B410E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E17EAA" w:rsidRPr="00B410ED" w:rsidRDefault="00E17EAA" w:rsidP="00B410E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E17EAA" w:rsidRPr="00B410ED" w:rsidRDefault="00E17EAA" w:rsidP="00B410E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E17EAA" w:rsidRPr="00B410ED" w:rsidRDefault="00E17EAA" w:rsidP="00B410E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7EAA" w:rsidRDefault="00EB14E9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*本計畫以1頁為限</w:t>
      </w:r>
    </w:p>
    <w:p w:rsidR="00E17EAA" w:rsidRDefault="00E17EAA">
      <w:pPr>
        <w:spacing w:line="600" w:lineRule="exact"/>
        <w:rPr>
          <w:rFonts w:eastAsia="標楷體"/>
          <w:bCs/>
          <w:sz w:val="28"/>
          <w:szCs w:val="28"/>
        </w:rPr>
      </w:pPr>
    </w:p>
    <w:p w:rsidR="00C93AAB" w:rsidRDefault="00C93AAB" w:rsidP="00C93AAB">
      <w:pPr>
        <w:spacing w:line="600" w:lineRule="exact"/>
        <w:rPr>
          <w:rFonts w:eastAsia="標楷體"/>
          <w:bCs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申請人：</w:t>
      </w:r>
    </w:p>
    <w:p w:rsidR="00C93AAB" w:rsidRDefault="00C93AAB" w:rsidP="00C93AAB">
      <w:pPr>
        <w:spacing w:line="600" w:lineRule="exact"/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學校：</w:t>
      </w:r>
      <w:r>
        <w:rPr>
          <w:rFonts w:ascii="標楷體" w:eastAsia="標楷體" w:hAnsi="標楷體" w:hint="eastAsia"/>
          <w:sz w:val="28"/>
          <w:szCs w:val="28"/>
          <w:u w:val="single"/>
        </w:rPr>
        <w:t>新北市oo國中</w:t>
      </w:r>
    </w:p>
    <w:p w:rsidR="00C93AAB" w:rsidRDefault="00C93AAB" w:rsidP="00C93AAB">
      <w:pPr>
        <w:spacing w:line="600" w:lineRule="exact"/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職稱/姓名：</w:t>
      </w:r>
      <w:r w:rsidRPr="00621E46">
        <w:rPr>
          <w:rFonts w:ascii="標楷體" w:eastAsia="標楷體" w:hAnsi="標楷體" w:hint="eastAsia"/>
          <w:sz w:val="28"/>
          <w:szCs w:val="28"/>
        </w:rPr>
        <w:t>王oo教練     或   體育組長王oo</w:t>
      </w:r>
    </w:p>
    <w:p w:rsidR="00C93AAB" w:rsidRDefault="00C93AAB" w:rsidP="00C93AAB">
      <w:pPr>
        <w:spacing w:line="600" w:lineRule="exact"/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聯繫電話(辦公室/手機)：(02)12345678#111  /0900-000-000</w:t>
      </w:r>
    </w:p>
    <w:sectPr w:rsidR="00C93AAB">
      <w:pgSz w:w="11906" w:h="16838"/>
      <w:pgMar w:top="1135" w:right="1800" w:bottom="1135" w:left="180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EB3" w:rsidRDefault="003F5EB3">
      <w:r>
        <w:separator/>
      </w:r>
    </w:p>
  </w:endnote>
  <w:endnote w:type="continuationSeparator" w:id="0">
    <w:p w:rsidR="003F5EB3" w:rsidRDefault="003F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EB3" w:rsidRDefault="003F5EB3">
      <w:r>
        <w:rPr>
          <w:color w:val="000000"/>
        </w:rPr>
        <w:separator/>
      </w:r>
    </w:p>
  </w:footnote>
  <w:footnote w:type="continuationSeparator" w:id="0">
    <w:p w:rsidR="003F5EB3" w:rsidRDefault="003F5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AA"/>
    <w:rsid w:val="0005705F"/>
    <w:rsid w:val="00063EC7"/>
    <w:rsid w:val="000A184F"/>
    <w:rsid w:val="000E2407"/>
    <w:rsid w:val="00104E2E"/>
    <w:rsid w:val="00121394"/>
    <w:rsid w:val="001374CE"/>
    <w:rsid w:val="002722B5"/>
    <w:rsid w:val="002B3C0E"/>
    <w:rsid w:val="002E01BE"/>
    <w:rsid w:val="00364766"/>
    <w:rsid w:val="003F5EB3"/>
    <w:rsid w:val="00471428"/>
    <w:rsid w:val="00495465"/>
    <w:rsid w:val="00670C61"/>
    <w:rsid w:val="0069206F"/>
    <w:rsid w:val="006F00BE"/>
    <w:rsid w:val="0071146D"/>
    <w:rsid w:val="00803774"/>
    <w:rsid w:val="00804A0B"/>
    <w:rsid w:val="00880249"/>
    <w:rsid w:val="0099491F"/>
    <w:rsid w:val="00A930B2"/>
    <w:rsid w:val="00AB072B"/>
    <w:rsid w:val="00B410ED"/>
    <w:rsid w:val="00B64EBF"/>
    <w:rsid w:val="00BC38C0"/>
    <w:rsid w:val="00BF3E42"/>
    <w:rsid w:val="00C20193"/>
    <w:rsid w:val="00C93AAB"/>
    <w:rsid w:val="00D95744"/>
    <w:rsid w:val="00DC4E67"/>
    <w:rsid w:val="00DE00CF"/>
    <w:rsid w:val="00E17EAA"/>
    <w:rsid w:val="00E2674B"/>
    <w:rsid w:val="00EA4178"/>
    <w:rsid w:val="00EB14E9"/>
    <w:rsid w:val="00F1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82581E-0A99-4E98-889D-2360613D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ody Text Indent"/>
    <w:basedOn w:val="a"/>
    <w:link w:val="a8"/>
    <w:rsid w:val="00804A0B"/>
    <w:pPr>
      <w:ind w:firstLine="960"/>
    </w:pPr>
    <w:rPr>
      <w:rFonts w:ascii="Times New Roman" w:eastAsia="標楷體" w:hAnsi="Times New Roman"/>
      <w:sz w:val="48"/>
      <w:szCs w:val="24"/>
    </w:rPr>
  </w:style>
  <w:style w:type="character" w:customStyle="1" w:styleId="a8">
    <w:name w:val="本文縮排 字元"/>
    <w:link w:val="a7"/>
    <w:rsid w:val="00804A0B"/>
    <w:rPr>
      <w:rFonts w:ascii="Times New Roman" w:eastAsia="標楷體" w:hAnsi="Times New Roman"/>
      <w:kern w:val="3"/>
      <w:sz w:val="48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495465"/>
    <w:pPr>
      <w:jc w:val="right"/>
    </w:pPr>
  </w:style>
  <w:style w:type="character" w:customStyle="1" w:styleId="aa">
    <w:name w:val="日期 字元"/>
    <w:link w:val="a9"/>
    <w:uiPriority w:val="99"/>
    <w:semiHidden/>
    <w:rsid w:val="00495465"/>
    <w:rPr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吳惠琪</dc:creator>
  <cp:keywords/>
  <cp:lastModifiedBy>NTPC</cp:lastModifiedBy>
  <cp:revision>2</cp:revision>
  <dcterms:created xsi:type="dcterms:W3CDTF">2024-08-09T10:33:00Z</dcterms:created>
  <dcterms:modified xsi:type="dcterms:W3CDTF">2024-08-09T10:33:00Z</dcterms:modified>
</cp:coreProperties>
</file>